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BF" w:rsidRDefault="008E0FBF" w:rsidP="008E0FBF">
      <w:pPr>
        <w:pStyle w:val="Bezrazmaka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-90170</wp:posOffset>
            </wp:positionV>
            <wp:extent cx="1266825" cy="1076325"/>
            <wp:effectExtent l="19050" t="0" r="9525" b="0"/>
            <wp:wrapNone/>
            <wp:docPr id="3" name="Picture 0" descr="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136F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BOSNA  I  HERCEGOVINA</w:t>
      </w:r>
    </w:p>
    <w:p w:rsidR="008E0FBF" w:rsidRDefault="008E0FBF" w:rsidP="008E0FBF">
      <w:pPr>
        <w:pStyle w:val="Bezrazmaka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FEDERACIJA  BOSNE  I  HERCEGOVINE</w:t>
      </w:r>
    </w:p>
    <w:p w:rsidR="008E0FBF" w:rsidRPr="00B934D9" w:rsidRDefault="0084136F" w:rsidP="008E0FBF">
      <w:pPr>
        <w:pStyle w:val="Bezrazmak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8E0FBF" w:rsidRPr="00B934D9">
        <w:rPr>
          <w:rFonts w:ascii="Times New Roman" w:hAnsi="Times New Roman" w:cs="Times New Roman"/>
          <w:b/>
          <w:i/>
          <w:sz w:val="24"/>
          <w:szCs w:val="24"/>
        </w:rPr>
        <w:t>SREDNJOBOSANSKI  KANTON</w:t>
      </w:r>
      <w:r w:rsidR="00B934D9">
        <w:rPr>
          <w:rFonts w:ascii="Times New Roman" w:hAnsi="Times New Roman" w:cs="Times New Roman"/>
          <w:b/>
          <w:i/>
          <w:sz w:val="24"/>
          <w:szCs w:val="24"/>
        </w:rPr>
        <w:t>/KANTON SREDIŠNJA BOSNA</w:t>
      </w:r>
    </w:p>
    <w:p w:rsidR="008E0FBF" w:rsidRDefault="0084136F" w:rsidP="008E0FBF">
      <w:pPr>
        <w:pStyle w:val="Bezrazmaka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</w:t>
      </w:r>
      <w:r w:rsidR="008E0FBF">
        <w:rPr>
          <w:rFonts w:ascii="Times New Roman" w:hAnsi="Times New Roman" w:cs="Times New Roman"/>
          <w:b/>
          <w:i/>
          <w:sz w:val="36"/>
          <w:szCs w:val="36"/>
        </w:rPr>
        <w:t>MJEŠOVITA  SREDNJA  ŠKOLA  BUSOVAČA</w:t>
      </w:r>
    </w:p>
    <w:p w:rsidR="008E0FBF" w:rsidRPr="00294088" w:rsidRDefault="00951225" w:rsidP="008E0FBF">
      <w:pPr>
        <w:pStyle w:val="Bezrazmaka"/>
        <w:rPr>
          <w:rFonts w:ascii="Times New Roman" w:hAnsi="Times New Roman" w:cs="Times New Roman"/>
          <w:b/>
          <w:i/>
          <w:sz w:val="18"/>
          <w:szCs w:val="1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.5pt;margin-top:.45pt;width:470.15pt;height:.05pt;z-index:251658240" o:connectortype="straight" strokecolor="#943634 [2405]" strokeweight="2.25pt"/>
        </w:pict>
      </w:r>
      <w:hyperlink r:id="rId6" w:history="1">
        <w:r w:rsidR="008E0FBF" w:rsidRPr="00294088">
          <w:rPr>
            <w:rStyle w:val="Hiperveza"/>
            <w:color w:val="000000" w:themeColor="text1"/>
            <w:sz w:val="18"/>
            <w:szCs w:val="18"/>
            <w:u w:val="none"/>
          </w:rPr>
          <w:t>Tel/fax: 030/591-</w:t>
        </w:r>
      </w:hyperlink>
      <w:r w:rsidR="008E0FBF" w:rsidRPr="00294088">
        <w:rPr>
          <w:sz w:val="18"/>
          <w:szCs w:val="18"/>
        </w:rPr>
        <w:t xml:space="preserve">120  i   030/593-155 (od 13,00 sati);    web:www.mssbusovaca.com.ba   e-mail:mail@mssbusovaca.com.ba                               </w:t>
      </w:r>
    </w:p>
    <w:p w:rsidR="00173741" w:rsidRPr="0084136F" w:rsidRDefault="00173741" w:rsidP="00B934D9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B934D9" w:rsidRPr="0084136F" w:rsidRDefault="0000622A" w:rsidP="00B934D9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Dj. broj: 02-</w:t>
      </w:r>
      <w:r w:rsidR="00BF2DC3">
        <w:rPr>
          <w:rFonts w:ascii="Times New Roman" w:hAnsi="Times New Roman" w:cs="Times New Roman"/>
          <w:sz w:val="24"/>
          <w:szCs w:val="24"/>
        </w:rPr>
        <w:t>167</w:t>
      </w:r>
      <w:r w:rsidR="00F573C3">
        <w:rPr>
          <w:rFonts w:ascii="Times New Roman" w:hAnsi="Times New Roman" w:cs="Times New Roman"/>
          <w:sz w:val="24"/>
          <w:szCs w:val="24"/>
        </w:rPr>
        <w:t>/23</w:t>
      </w:r>
      <w:r w:rsidR="00B934D9" w:rsidRPr="0084136F">
        <w:rPr>
          <w:rFonts w:ascii="Times New Roman" w:hAnsi="Times New Roman" w:cs="Times New Roman"/>
          <w:sz w:val="24"/>
          <w:szCs w:val="24"/>
        </w:rPr>
        <w:t>.</w:t>
      </w:r>
    </w:p>
    <w:p w:rsidR="00B934D9" w:rsidRPr="0084136F" w:rsidRDefault="00E14681" w:rsidP="00B934D9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 xml:space="preserve">Datum: </w:t>
      </w:r>
      <w:r w:rsidR="00BF2DC3">
        <w:rPr>
          <w:rFonts w:ascii="Times New Roman" w:hAnsi="Times New Roman" w:cs="Times New Roman"/>
          <w:sz w:val="24"/>
          <w:szCs w:val="24"/>
        </w:rPr>
        <w:t>31</w:t>
      </w:r>
      <w:r w:rsidR="0084136F" w:rsidRPr="0084136F">
        <w:rPr>
          <w:rFonts w:ascii="Times New Roman" w:hAnsi="Times New Roman" w:cs="Times New Roman"/>
          <w:sz w:val="24"/>
          <w:szCs w:val="24"/>
        </w:rPr>
        <w:t>.03.202</w:t>
      </w:r>
      <w:r w:rsidR="00F573C3">
        <w:rPr>
          <w:rFonts w:ascii="Times New Roman" w:hAnsi="Times New Roman" w:cs="Times New Roman"/>
          <w:sz w:val="24"/>
          <w:szCs w:val="24"/>
        </w:rPr>
        <w:t>3</w:t>
      </w:r>
      <w:r w:rsidR="00B934D9" w:rsidRPr="0084136F">
        <w:rPr>
          <w:rFonts w:ascii="Times New Roman" w:hAnsi="Times New Roman" w:cs="Times New Roman"/>
          <w:sz w:val="24"/>
          <w:szCs w:val="24"/>
        </w:rPr>
        <w:t>.</w:t>
      </w:r>
    </w:p>
    <w:p w:rsidR="00B934D9" w:rsidRPr="0084136F" w:rsidRDefault="00B934D9" w:rsidP="00B934D9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2931CA" w:rsidRPr="0084136F" w:rsidRDefault="002931CA" w:rsidP="00107412">
      <w:pPr>
        <w:pStyle w:val="Bezrazmak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36F">
        <w:rPr>
          <w:rFonts w:ascii="Times New Roman" w:hAnsi="Times New Roman" w:cs="Times New Roman"/>
          <w:b/>
          <w:sz w:val="32"/>
          <w:szCs w:val="32"/>
        </w:rPr>
        <w:t>JAVNI  POZIV</w:t>
      </w:r>
    </w:p>
    <w:p w:rsidR="002931CA" w:rsidRPr="0084136F" w:rsidRDefault="002931CA" w:rsidP="00173741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36F">
        <w:rPr>
          <w:rFonts w:ascii="Times New Roman" w:hAnsi="Times New Roman" w:cs="Times New Roman"/>
          <w:b/>
          <w:sz w:val="28"/>
          <w:szCs w:val="28"/>
        </w:rPr>
        <w:t xml:space="preserve">za prikupljanje ponuda </w:t>
      </w:r>
      <w:r w:rsidR="001E5791" w:rsidRPr="0084136F">
        <w:rPr>
          <w:rFonts w:ascii="Times New Roman" w:hAnsi="Times New Roman" w:cs="Times New Roman"/>
          <w:b/>
          <w:sz w:val="28"/>
          <w:szCs w:val="28"/>
        </w:rPr>
        <w:t xml:space="preserve">za organizovanje jednodnevnih </w:t>
      </w:r>
      <w:r w:rsidR="000320E0" w:rsidRPr="0084136F">
        <w:rPr>
          <w:rFonts w:ascii="Times New Roman" w:hAnsi="Times New Roman" w:cs="Times New Roman"/>
          <w:b/>
          <w:sz w:val="28"/>
          <w:szCs w:val="28"/>
        </w:rPr>
        <w:t>izleta</w:t>
      </w:r>
    </w:p>
    <w:p w:rsidR="00D5103D" w:rsidRPr="0084136F" w:rsidRDefault="00D5103D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067798" w:rsidRPr="0084136F" w:rsidRDefault="002931CA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Na osnovu člana 12. i 13. Pravilnika o organizovanju i izvođenju školskih izleta i školskih ekskurzija, te drugih odgojno-obrazovnih aktivnosti i</w:t>
      </w:r>
      <w:r w:rsidR="00067798" w:rsidRPr="0084136F">
        <w:rPr>
          <w:rFonts w:ascii="Times New Roman" w:hAnsi="Times New Roman" w:cs="Times New Roman"/>
          <w:sz w:val="24"/>
          <w:szCs w:val="24"/>
        </w:rPr>
        <w:t>z</w:t>
      </w:r>
      <w:r w:rsidRPr="0084136F">
        <w:rPr>
          <w:rFonts w:ascii="Times New Roman" w:hAnsi="Times New Roman" w:cs="Times New Roman"/>
          <w:sz w:val="24"/>
          <w:szCs w:val="24"/>
        </w:rPr>
        <w:t>van ško</w:t>
      </w:r>
      <w:r w:rsidR="007C0D69" w:rsidRPr="0084136F">
        <w:rPr>
          <w:rFonts w:ascii="Times New Roman" w:hAnsi="Times New Roman" w:cs="Times New Roman"/>
          <w:sz w:val="24"/>
          <w:szCs w:val="24"/>
        </w:rPr>
        <w:t>le (Sl. novine SBK broj 13/14. o</w:t>
      </w:r>
      <w:r w:rsidRPr="0084136F">
        <w:rPr>
          <w:rFonts w:ascii="Times New Roman" w:hAnsi="Times New Roman" w:cs="Times New Roman"/>
          <w:sz w:val="24"/>
          <w:szCs w:val="24"/>
        </w:rPr>
        <w:t xml:space="preserve">d 14.11.2016.god.) </w:t>
      </w:r>
      <w:r w:rsidR="00067798" w:rsidRPr="0084136F">
        <w:rPr>
          <w:rFonts w:ascii="Times New Roman" w:hAnsi="Times New Roman" w:cs="Times New Roman"/>
          <w:b/>
          <w:sz w:val="24"/>
          <w:szCs w:val="24"/>
        </w:rPr>
        <w:t>Mješovita srednja škola Busovača</w:t>
      </w:r>
      <w:r w:rsidR="00067798" w:rsidRPr="0084136F">
        <w:rPr>
          <w:rFonts w:ascii="Times New Roman" w:hAnsi="Times New Roman" w:cs="Times New Roman"/>
          <w:sz w:val="24"/>
          <w:szCs w:val="24"/>
        </w:rPr>
        <w:t xml:space="preserve"> upućuje javni poziv za </w:t>
      </w:r>
      <w:r w:rsidR="00D85EAE" w:rsidRPr="0084136F">
        <w:rPr>
          <w:rFonts w:ascii="Times New Roman" w:hAnsi="Times New Roman" w:cs="Times New Roman"/>
          <w:sz w:val="24"/>
          <w:szCs w:val="24"/>
        </w:rPr>
        <w:t xml:space="preserve">organizaciju </w:t>
      </w:r>
      <w:r w:rsidR="007C0D69" w:rsidRPr="0084136F">
        <w:rPr>
          <w:rFonts w:ascii="Times New Roman" w:hAnsi="Times New Roman" w:cs="Times New Roman"/>
          <w:sz w:val="24"/>
          <w:szCs w:val="24"/>
        </w:rPr>
        <w:t xml:space="preserve"> jednodn</w:t>
      </w:r>
      <w:r w:rsidR="0084136F">
        <w:rPr>
          <w:rFonts w:ascii="Times New Roman" w:hAnsi="Times New Roman" w:cs="Times New Roman"/>
          <w:sz w:val="24"/>
          <w:szCs w:val="24"/>
        </w:rPr>
        <w:t xml:space="preserve">evnih izleta za učenike </w:t>
      </w:r>
      <w:r w:rsidR="00E14681" w:rsidRPr="0084136F">
        <w:rPr>
          <w:rFonts w:ascii="Times New Roman" w:hAnsi="Times New Roman" w:cs="Times New Roman"/>
          <w:sz w:val="24"/>
          <w:szCs w:val="24"/>
        </w:rPr>
        <w:t xml:space="preserve"> </w:t>
      </w:r>
      <w:r w:rsidR="00E53FEA">
        <w:rPr>
          <w:rFonts w:ascii="Times New Roman" w:hAnsi="Times New Roman" w:cs="Times New Roman"/>
          <w:sz w:val="24"/>
          <w:szCs w:val="24"/>
        </w:rPr>
        <w:t xml:space="preserve">I, II, </w:t>
      </w:r>
      <w:r w:rsidR="007C0D69" w:rsidRPr="0084136F">
        <w:rPr>
          <w:rFonts w:ascii="Times New Roman" w:hAnsi="Times New Roman" w:cs="Times New Roman"/>
          <w:sz w:val="24"/>
          <w:szCs w:val="24"/>
        </w:rPr>
        <w:t>III</w:t>
      </w:r>
      <w:r w:rsidR="0084136F">
        <w:rPr>
          <w:rFonts w:ascii="Times New Roman" w:hAnsi="Times New Roman" w:cs="Times New Roman"/>
          <w:sz w:val="24"/>
          <w:szCs w:val="24"/>
        </w:rPr>
        <w:t xml:space="preserve"> </w:t>
      </w:r>
      <w:r w:rsidR="00E14681" w:rsidRPr="0084136F">
        <w:rPr>
          <w:rFonts w:ascii="Times New Roman" w:hAnsi="Times New Roman" w:cs="Times New Roman"/>
          <w:sz w:val="24"/>
          <w:szCs w:val="24"/>
        </w:rPr>
        <w:t>i IV</w:t>
      </w:r>
      <w:r w:rsidR="0084136F">
        <w:rPr>
          <w:rFonts w:ascii="Times New Roman" w:hAnsi="Times New Roman" w:cs="Times New Roman"/>
          <w:sz w:val="24"/>
          <w:szCs w:val="24"/>
        </w:rPr>
        <w:t xml:space="preserve"> </w:t>
      </w:r>
      <w:r w:rsidR="000320E0" w:rsidRPr="0084136F">
        <w:rPr>
          <w:rFonts w:ascii="Times New Roman" w:hAnsi="Times New Roman" w:cs="Times New Roman"/>
          <w:sz w:val="24"/>
          <w:szCs w:val="24"/>
        </w:rPr>
        <w:t>razreda</w:t>
      </w:r>
      <w:r w:rsidR="00F573C3">
        <w:rPr>
          <w:rFonts w:ascii="Times New Roman" w:hAnsi="Times New Roman" w:cs="Times New Roman"/>
          <w:sz w:val="24"/>
          <w:szCs w:val="24"/>
        </w:rPr>
        <w:t xml:space="preserve"> u školskoj 2022/2023</w:t>
      </w:r>
      <w:r w:rsidR="00067798" w:rsidRPr="0084136F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067798" w:rsidRPr="0084136F" w:rsidRDefault="00067798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Pozivaju se turističke agencije i prijevoznici koji posluju u skladu s propisima koji uređuju saobrać</w:t>
      </w:r>
      <w:r w:rsidR="00FD518F" w:rsidRPr="0084136F">
        <w:rPr>
          <w:rFonts w:ascii="Times New Roman" w:hAnsi="Times New Roman" w:cs="Times New Roman"/>
          <w:sz w:val="24"/>
          <w:szCs w:val="24"/>
        </w:rPr>
        <w:t>aj i pružanje usluga u turizmu,</w:t>
      </w:r>
      <w:r w:rsidRPr="0084136F">
        <w:rPr>
          <w:rFonts w:ascii="Times New Roman" w:hAnsi="Times New Roman" w:cs="Times New Roman"/>
          <w:sz w:val="24"/>
          <w:szCs w:val="24"/>
        </w:rPr>
        <w:t xml:space="preserve"> te drugim propisima da dostave svoje ponude, prema uslovima propisanim članom 13. Pravilnika o organizovanju i izvođenju školskih izleta i školskih ekskurzija, te drugih odgojno-obrazovnih aktivnosti izvan škole:</w:t>
      </w:r>
    </w:p>
    <w:p w:rsidR="000320E0" w:rsidRPr="0084136F" w:rsidRDefault="000320E0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7C0D69" w:rsidRPr="0084136F" w:rsidRDefault="00C21F1A" w:rsidP="007C0D69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 broj 1. SARAJEVO –</w:t>
      </w:r>
      <w:r w:rsidR="00FB5DAA">
        <w:rPr>
          <w:rFonts w:ascii="Times New Roman" w:hAnsi="Times New Roman" w:cs="Times New Roman"/>
          <w:b/>
          <w:sz w:val="24"/>
          <w:szCs w:val="24"/>
        </w:rPr>
        <w:t xml:space="preserve"> jednodnevni izlet za učenike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DAA">
        <w:rPr>
          <w:rFonts w:ascii="Times New Roman" w:hAnsi="Times New Roman" w:cs="Times New Roman"/>
          <w:b/>
          <w:sz w:val="24"/>
          <w:szCs w:val="24"/>
        </w:rPr>
        <w:t xml:space="preserve">četvrtih </w:t>
      </w:r>
      <w:r w:rsidR="00FB5DAA" w:rsidRPr="0084136F">
        <w:rPr>
          <w:rFonts w:ascii="Times New Roman" w:hAnsi="Times New Roman" w:cs="Times New Roman"/>
          <w:b/>
          <w:sz w:val="24"/>
          <w:szCs w:val="24"/>
        </w:rPr>
        <w:t>razreda</w:t>
      </w:r>
    </w:p>
    <w:p w:rsidR="007C0D69" w:rsidRDefault="007C0D69" w:rsidP="007C0D69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84136F">
        <w:rPr>
          <w:rFonts w:ascii="Times New Roman" w:hAnsi="Times New Roman" w:cs="Times New Roman"/>
          <w:b/>
          <w:sz w:val="24"/>
          <w:szCs w:val="24"/>
        </w:rPr>
        <w:t xml:space="preserve">Ponuda broj </w:t>
      </w:r>
      <w:r w:rsidR="00FB5DAA">
        <w:rPr>
          <w:rFonts w:ascii="Times New Roman" w:hAnsi="Times New Roman" w:cs="Times New Roman"/>
          <w:b/>
          <w:sz w:val="24"/>
          <w:szCs w:val="24"/>
        </w:rPr>
        <w:t>2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7412" w:rsidRPr="0084136F">
        <w:rPr>
          <w:rFonts w:ascii="Times New Roman" w:hAnsi="Times New Roman" w:cs="Times New Roman"/>
          <w:b/>
          <w:sz w:val="24"/>
          <w:szCs w:val="24"/>
        </w:rPr>
        <w:t xml:space="preserve"> KONJIC – BUNA - </w:t>
      </w:r>
      <w:r w:rsidR="00535D8D" w:rsidRPr="0084136F">
        <w:rPr>
          <w:rFonts w:ascii="Times New Roman" w:hAnsi="Times New Roman" w:cs="Times New Roman"/>
          <w:b/>
          <w:sz w:val="24"/>
          <w:szCs w:val="24"/>
        </w:rPr>
        <w:t>MOSTAR</w:t>
      </w:r>
      <w:r w:rsidR="00107412" w:rsidRPr="0084136F">
        <w:rPr>
          <w:rFonts w:ascii="Times New Roman" w:hAnsi="Times New Roman" w:cs="Times New Roman"/>
          <w:b/>
          <w:sz w:val="24"/>
          <w:szCs w:val="24"/>
        </w:rPr>
        <w:t>– JABLANICA</w:t>
      </w:r>
      <w:r w:rsidR="00535D8D" w:rsidRPr="0084136F">
        <w:rPr>
          <w:rFonts w:ascii="Times New Roman" w:hAnsi="Times New Roman" w:cs="Times New Roman"/>
          <w:b/>
          <w:sz w:val="24"/>
          <w:szCs w:val="24"/>
        </w:rPr>
        <w:t xml:space="preserve"> - j</w:t>
      </w:r>
      <w:r w:rsidRPr="0084136F">
        <w:rPr>
          <w:rFonts w:ascii="Times New Roman" w:hAnsi="Times New Roman" w:cs="Times New Roman"/>
          <w:b/>
          <w:sz w:val="24"/>
          <w:szCs w:val="24"/>
        </w:rPr>
        <w:t>ednodnevni izle</w:t>
      </w:r>
      <w:r w:rsidR="00535D8D" w:rsidRPr="0084136F">
        <w:rPr>
          <w:rFonts w:ascii="Times New Roman" w:hAnsi="Times New Roman" w:cs="Times New Roman"/>
          <w:b/>
          <w:sz w:val="24"/>
          <w:szCs w:val="24"/>
        </w:rPr>
        <w:t xml:space="preserve">t za </w:t>
      </w:r>
      <w:r w:rsidR="00F27554">
        <w:rPr>
          <w:rFonts w:ascii="Times New Roman" w:hAnsi="Times New Roman" w:cs="Times New Roman"/>
          <w:b/>
          <w:sz w:val="24"/>
          <w:szCs w:val="24"/>
        </w:rPr>
        <w:t xml:space="preserve">                             </w:t>
      </w:r>
      <w:r w:rsidR="00FB5D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84136F">
        <w:rPr>
          <w:rFonts w:ascii="Times New Roman" w:hAnsi="Times New Roman" w:cs="Times New Roman"/>
          <w:b/>
          <w:sz w:val="24"/>
          <w:szCs w:val="24"/>
        </w:rPr>
        <w:t> učenike</w:t>
      </w:r>
      <w:r w:rsidR="00107412" w:rsidRPr="00841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D8D" w:rsidRPr="0084136F">
        <w:rPr>
          <w:rFonts w:ascii="Times New Roman" w:hAnsi="Times New Roman" w:cs="Times New Roman"/>
          <w:b/>
          <w:sz w:val="24"/>
          <w:szCs w:val="24"/>
        </w:rPr>
        <w:t>treći</w:t>
      </w:r>
      <w:r w:rsidR="00FB5DAA">
        <w:rPr>
          <w:rFonts w:ascii="Times New Roman" w:hAnsi="Times New Roman" w:cs="Times New Roman"/>
          <w:b/>
          <w:sz w:val="24"/>
          <w:szCs w:val="24"/>
        </w:rPr>
        <w:t>h</w:t>
      </w:r>
      <w:r w:rsidR="00841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razreda </w:t>
      </w:r>
    </w:p>
    <w:p w:rsidR="00FB5DAA" w:rsidRDefault="00FB5DAA" w:rsidP="00FB5DAA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 broj 3</w:t>
      </w:r>
      <w:r w:rsidR="00E53FEA">
        <w:rPr>
          <w:rFonts w:ascii="Times New Roman" w:hAnsi="Times New Roman" w:cs="Times New Roman"/>
          <w:b/>
          <w:sz w:val="24"/>
          <w:szCs w:val="24"/>
        </w:rPr>
        <w:t>. TEŠANJ – ZENICA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4136F">
        <w:rPr>
          <w:rFonts w:ascii="Times New Roman" w:hAnsi="Times New Roman" w:cs="Times New Roman"/>
          <w:b/>
          <w:sz w:val="24"/>
          <w:szCs w:val="24"/>
        </w:rPr>
        <w:t>jednodnevni izle</w:t>
      </w:r>
      <w:r>
        <w:rPr>
          <w:rFonts w:ascii="Times New Roman" w:hAnsi="Times New Roman" w:cs="Times New Roman"/>
          <w:b/>
          <w:sz w:val="24"/>
          <w:szCs w:val="24"/>
        </w:rPr>
        <w:t>t za učenike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drugih 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razreda </w:t>
      </w:r>
    </w:p>
    <w:p w:rsidR="00E53FEA" w:rsidRDefault="00E53FEA" w:rsidP="007C0D69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</w:p>
    <w:p w:rsidR="00FB5DAA" w:rsidRDefault="00FB5DAA" w:rsidP="00FB5DAA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 broj 4</w:t>
      </w:r>
      <w:r w:rsidR="00E53FEA">
        <w:rPr>
          <w:rFonts w:ascii="Times New Roman" w:hAnsi="Times New Roman" w:cs="Times New Roman"/>
          <w:b/>
          <w:sz w:val="24"/>
          <w:szCs w:val="24"/>
        </w:rPr>
        <w:t xml:space="preserve">. AHMIĆI –JAJCE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E53FEA">
        <w:rPr>
          <w:rFonts w:ascii="Times New Roman" w:hAnsi="Times New Roman" w:cs="Times New Roman"/>
          <w:b/>
          <w:sz w:val="24"/>
          <w:szCs w:val="24"/>
        </w:rPr>
        <w:t>TRAVNIK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jednodnevni izlet za </w:t>
      </w:r>
      <w:r>
        <w:rPr>
          <w:rFonts w:ascii="Times New Roman" w:hAnsi="Times New Roman" w:cs="Times New Roman"/>
          <w:b/>
          <w:sz w:val="24"/>
          <w:szCs w:val="24"/>
        </w:rPr>
        <w:t>učenike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prvih                                                                                     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razreda </w:t>
      </w:r>
    </w:p>
    <w:p w:rsidR="00E53FEA" w:rsidRPr="0084136F" w:rsidRDefault="00E53FEA" w:rsidP="007C0D69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</w:p>
    <w:p w:rsidR="00234F35" w:rsidRPr="0084136F" w:rsidRDefault="00234F35" w:rsidP="00D5103D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Ponuđač</w:t>
      </w:r>
      <w:r w:rsidR="00067798" w:rsidRPr="0084136F">
        <w:rPr>
          <w:rFonts w:ascii="Times New Roman" w:hAnsi="Times New Roman" w:cs="Times New Roman"/>
          <w:sz w:val="24"/>
          <w:szCs w:val="24"/>
        </w:rPr>
        <w:t xml:space="preserve"> je </w:t>
      </w:r>
      <w:r w:rsidR="000320E0" w:rsidRPr="0084136F">
        <w:rPr>
          <w:rFonts w:ascii="Times New Roman" w:hAnsi="Times New Roman" w:cs="Times New Roman"/>
          <w:sz w:val="24"/>
          <w:szCs w:val="24"/>
        </w:rPr>
        <w:t>obavezan dostaviti ponudu</w:t>
      </w:r>
      <w:r w:rsidR="00113B58" w:rsidRPr="0084136F">
        <w:rPr>
          <w:rFonts w:ascii="Times New Roman" w:hAnsi="Times New Roman" w:cs="Times New Roman"/>
          <w:sz w:val="24"/>
          <w:szCs w:val="24"/>
        </w:rPr>
        <w:t xml:space="preserve"> u zatvorenoj koverti s naznakom „Javni poziv – ne otvaraj“ i brojem ponude,</w:t>
      </w:r>
      <w:r w:rsidR="000320E0" w:rsidRPr="0084136F">
        <w:rPr>
          <w:rFonts w:ascii="Times New Roman" w:hAnsi="Times New Roman" w:cs="Times New Roman"/>
          <w:sz w:val="24"/>
          <w:szCs w:val="24"/>
        </w:rPr>
        <w:t xml:space="preserve"> 8 (osam) dana od dana objave na web stranici škole</w:t>
      </w:r>
      <w:r w:rsidR="00113B58" w:rsidRPr="0084136F">
        <w:rPr>
          <w:rFonts w:ascii="Times New Roman" w:hAnsi="Times New Roman" w:cs="Times New Roman"/>
          <w:sz w:val="24"/>
          <w:szCs w:val="24"/>
        </w:rPr>
        <w:t>,</w:t>
      </w:r>
      <w:r w:rsidR="000320E0" w:rsidRPr="0084136F">
        <w:rPr>
          <w:rFonts w:ascii="Times New Roman" w:hAnsi="Times New Roman" w:cs="Times New Roman"/>
          <w:sz w:val="24"/>
          <w:szCs w:val="24"/>
        </w:rPr>
        <w:t xml:space="preserve"> lično</w:t>
      </w:r>
      <w:r w:rsidR="00113B58" w:rsidRPr="0084136F">
        <w:rPr>
          <w:rFonts w:ascii="Times New Roman" w:hAnsi="Times New Roman" w:cs="Times New Roman"/>
          <w:sz w:val="24"/>
          <w:szCs w:val="24"/>
        </w:rPr>
        <w:t xml:space="preserve"> u </w:t>
      </w:r>
      <w:r w:rsidR="00252D5E" w:rsidRPr="0084136F">
        <w:rPr>
          <w:rFonts w:ascii="Times New Roman" w:hAnsi="Times New Roman" w:cs="Times New Roman"/>
          <w:sz w:val="24"/>
          <w:szCs w:val="24"/>
        </w:rPr>
        <w:t>sekreterijat Škole</w:t>
      </w:r>
      <w:r w:rsidR="00113B58" w:rsidRPr="0084136F">
        <w:rPr>
          <w:rFonts w:ascii="Times New Roman" w:hAnsi="Times New Roman" w:cs="Times New Roman"/>
          <w:sz w:val="24"/>
          <w:szCs w:val="24"/>
        </w:rPr>
        <w:t xml:space="preserve"> od 13,00 do 18,00 sati</w:t>
      </w:r>
      <w:r w:rsidR="00252D5E" w:rsidRPr="0084136F">
        <w:rPr>
          <w:rFonts w:ascii="Times New Roman" w:hAnsi="Times New Roman" w:cs="Times New Roman"/>
          <w:sz w:val="24"/>
          <w:szCs w:val="24"/>
        </w:rPr>
        <w:t>.</w:t>
      </w:r>
    </w:p>
    <w:p w:rsidR="00234F35" w:rsidRPr="0084136F" w:rsidRDefault="00234F35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Pravo učešća nemaju ponuđač</w:t>
      </w:r>
      <w:r w:rsidR="0084136F">
        <w:rPr>
          <w:rFonts w:ascii="Times New Roman" w:hAnsi="Times New Roman" w:cs="Times New Roman"/>
          <w:sz w:val="24"/>
          <w:szCs w:val="24"/>
        </w:rPr>
        <w:t>i koji su u vezi sa članom 13. s</w:t>
      </w:r>
      <w:r w:rsidRPr="0084136F">
        <w:rPr>
          <w:rFonts w:ascii="Times New Roman" w:hAnsi="Times New Roman" w:cs="Times New Roman"/>
          <w:sz w:val="24"/>
          <w:szCs w:val="24"/>
        </w:rPr>
        <w:t xml:space="preserve">tav 2. </w:t>
      </w:r>
      <w:r w:rsidR="00FD518F" w:rsidRPr="0084136F">
        <w:rPr>
          <w:rFonts w:ascii="Times New Roman" w:hAnsi="Times New Roman" w:cs="Times New Roman"/>
          <w:sz w:val="24"/>
          <w:szCs w:val="24"/>
        </w:rPr>
        <w:t>p</w:t>
      </w:r>
      <w:r w:rsidRPr="0084136F">
        <w:rPr>
          <w:rFonts w:ascii="Times New Roman" w:hAnsi="Times New Roman" w:cs="Times New Roman"/>
          <w:sz w:val="24"/>
          <w:szCs w:val="24"/>
        </w:rPr>
        <w:t xml:space="preserve">omenutog </w:t>
      </w:r>
      <w:r w:rsidR="00FD518F" w:rsidRPr="0084136F">
        <w:rPr>
          <w:rFonts w:ascii="Times New Roman" w:hAnsi="Times New Roman" w:cs="Times New Roman"/>
          <w:sz w:val="24"/>
          <w:szCs w:val="24"/>
        </w:rPr>
        <w:t>Pravilnika iz pre</w:t>
      </w:r>
      <w:r w:rsidRPr="0084136F">
        <w:rPr>
          <w:rFonts w:ascii="Times New Roman" w:hAnsi="Times New Roman" w:cs="Times New Roman"/>
          <w:sz w:val="24"/>
          <w:szCs w:val="24"/>
        </w:rPr>
        <w:t>ambule.</w:t>
      </w:r>
    </w:p>
    <w:p w:rsidR="00234F35" w:rsidRPr="0084136F" w:rsidRDefault="00234F35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Ponuđači mogu ponuditi samo jednu cijenu i ne mogu je mijenjati.</w:t>
      </w:r>
    </w:p>
    <w:p w:rsidR="00234F35" w:rsidRPr="0084136F" w:rsidRDefault="00234F35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Ako na javni poziv u propisanom roku pristigne samo jedna ponuda koja zadovoljava propisane uslove, ista će se razmatrati.</w:t>
      </w:r>
    </w:p>
    <w:p w:rsidR="00107412" w:rsidRPr="0084136F" w:rsidRDefault="00234F35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 xml:space="preserve">Sva naknadna prava i obaveze bit će na osnovu propisa iz Pravilnika </w:t>
      </w:r>
      <w:r w:rsidR="00FD518F" w:rsidRPr="0084136F">
        <w:rPr>
          <w:rFonts w:ascii="Times New Roman" w:hAnsi="Times New Roman" w:cs="Times New Roman"/>
          <w:sz w:val="24"/>
          <w:szCs w:val="24"/>
        </w:rPr>
        <w:t>o organizovanju i izvođenju školskih izleta i školskih ekskurzija, te drugih odgojno-obrazovnih aktivnosti izvan škole.</w:t>
      </w:r>
    </w:p>
    <w:p w:rsidR="00252D5E" w:rsidRDefault="00FD518F" w:rsidP="00D5103D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 xml:space="preserve">Javno otvaranje ponuda izvršit će se u </w:t>
      </w:r>
      <w:r w:rsidRPr="0084136F">
        <w:rPr>
          <w:rFonts w:ascii="Times New Roman" w:hAnsi="Times New Roman" w:cs="Times New Roman"/>
          <w:b/>
          <w:sz w:val="24"/>
          <w:szCs w:val="24"/>
        </w:rPr>
        <w:t>Mješovit</w:t>
      </w:r>
      <w:r w:rsidR="00107412" w:rsidRPr="0084136F">
        <w:rPr>
          <w:rFonts w:ascii="Times New Roman" w:hAnsi="Times New Roman" w:cs="Times New Roman"/>
          <w:b/>
          <w:sz w:val="24"/>
          <w:szCs w:val="24"/>
        </w:rPr>
        <w:t>oj srednjoj školi Busovača,</w:t>
      </w:r>
      <w:r w:rsidR="009E7BB2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107412" w:rsidRPr="0084136F">
        <w:rPr>
          <w:rFonts w:ascii="Times New Roman" w:hAnsi="Times New Roman" w:cs="Times New Roman"/>
          <w:b/>
          <w:sz w:val="24"/>
          <w:szCs w:val="24"/>
        </w:rPr>
        <w:t>.0</w:t>
      </w:r>
      <w:r w:rsidR="00F573C3">
        <w:rPr>
          <w:rFonts w:ascii="Times New Roman" w:hAnsi="Times New Roman" w:cs="Times New Roman"/>
          <w:b/>
          <w:sz w:val="24"/>
          <w:szCs w:val="24"/>
        </w:rPr>
        <w:t>4.2023</w:t>
      </w:r>
      <w:r w:rsidR="001C106D" w:rsidRPr="008413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136F">
        <w:rPr>
          <w:rFonts w:ascii="Times New Roman" w:hAnsi="Times New Roman" w:cs="Times New Roman"/>
          <w:b/>
          <w:sz w:val="24"/>
          <w:szCs w:val="24"/>
        </w:rPr>
        <w:t>godine u 14,00 sati.</w:t>
      </w:r>
    </w:p>
    <w:p w:rsidR="00787F75" w:rsidRPr="0084136F" w:rsidRDefault="00787F75" w:rsidP="00D5103D">
      <w:pPr>
        <w:pStyle w:val="Bezrazmaka"/>
        <w:rPr>
          <w:rFonts w:ascii="Times New Roman" w:hAnsi="Times New Roman" w:cs="Times New Roman"/>
          <w:b/>
          <w:sz w:val="24"/>
          <w:szCs w:val="24"/>
        </w:rPr>
      </w:pPr>
    </w:p>
    <w:p w:rsidR="00FD518F" w:rsidRDefault="00FD518F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Ponude pristigle nakon roka navedenog u javnom pozivu neće se razmatrati.</w:t>
      </w:r>
    </w:p>
    <w:p w:rsidR="00787F75" w:rsidRPr="0084136F" w:rsidRDefault="00787F75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234F35" w:rsidRDefault="00234F35" w:rsidP="00D5103D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:rsidR="00787F75" w:rsidRDefault="00787F75" w:rsidP="00787F75">
      <w:pPr>
        <w:pStyle w:val="Bezrazmak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 ŠKOLE:</w:t>
      </w:r>
    </w:p>
    <w:p w:rsidR="00787F75" w:rsidRDefault="00787F75" w:rsidP="00787F75">
      <w:pPr>
        <w:pStyle w:val="Bezrazmak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87F75" w:rsidRPr="0084136F" w:rsidRDefault="00787F75" w:rsidP="00787F75">
      <w:pPr>
        <w:pStyle w:val="Bezrazmak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   Hodžić Admir,</w:t>
      </w:r>
      <w:r w:rsidR="009512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prof.</w:t>
      </w:r>
    </w:p>
    <w:sectPr w:rsidR="00787F75" w:rsidRPr="0084136F" w:rsidSect="000D6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28E5"/>
    <w:multiLevelType w:val="hybridMultilevel"/>
    <w:tmpl w:val="0A4AFCB6"/>
    <w:lvl w:ilvl="0" w:tplc="754203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58A"/>
    <w:multiLevelType w:val="hybridMultilevel"/>
    <w:tmpl w:val="03EAA57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2567B"/>
    <w:multiLevelType w:val="hybridMultilevel"/>
    <w:tmpl w:val="1428883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34D9"/>
    <w:rsid w:val="0000622A"/>
    <w:rsid w:val="000320E0"/>
    <w:rsid w:val="00067798"/>
    <w:rsid w:val="00076BEB"/>
    <w:rsid w:val="000D6D3F"/>
    <w:rsid w:val="00107412"/>
    <w:rsid w:val="0011143D"/>
    <w:rsid w:val="00113B58"/>
    <w:rsid w:val="001679D1"/>
    <w:rsid w:val="00173741"/>
    <w:rsid w:val="00176B86"/>
    <w:rsid w:val="001C106D"/>
    <w:rsid w:val="001D4036"/>
    <w:rsid w:val="001E5791"/>
    <w:rsid w:val="0022798D"/>
    <w:rsid w:val="00234F35"/>
    <w:rsid w:val="00252D5E"/>
    <w:rsid w:val="002931CA"/>
    <w:rsid w:val="00294088"/>
    <w:rsid w:val="003E4AF5"/>
    <w:rsid w:val="003F69D2"/>
    <w:rsid w:val="004114D9"/>
    <w:rsid w:val="00466877"/>
    <w:rsid w:val="004C3724"/>
    <w:rsid w:val="00502B9C"/>
    <w:rsid w:val="00507D55"/>
    <w:rsid w:val="00535D8D"/>
    <w:rsid w:val="00587183"/>
    <w:rsid w:val="005D3901"/>
    <w:rsid w:val="00617A1D"/>
    <w:rsid w:val="00655999"/>
    <w:rsid w:val="00674540"/>
    <w:rsid w:val="006A513C"/>
    <w:rsid w:val="006C5FC7"/>
    <w:rsid w:val="006F58FB"/>
    <w:rsid w:val="00787F75"/>
    <w:rsid w:val="00790598"/>
    <w:rsid w:val="007B51B8"/>
    <w:rsid w:val="007C0D69"/>
    <w:rsid w:val="00821260"/>
    <w:rsid w:val="0084136F"/>
    <w:rsid w:val="00882F5F"/>
    <w:rsid w:val="008B6756"/>
    <w:rsid w:val="008E0FBF"/>
    <w:rsid w:val="00951225"/>
    <w:rsid w:val="00955899"/>
    <w:rsid w:val="009605D3"/>
    <w:rsid w:val="009A1160"/>
    <w:rsid w:val="009E7BB2"/>
    <w:rsid w:val="00AD56C4"/>
    <w:rsid w:val="00B91E9B"/>
    <w:rsid w:val="00B934D9"/>
    <w:rsid w:val="00BF2DC3"/>
    <w:rsid w:val="00C21F1A"/>
    <w:rsid w:val="00C25BB4"/>
    <w:rsid w:val="00CE3E39"/>
    <w:rsid w:val="00D16B5A"/>
    <w:rsid w:val="00D17324"/>
    <w:rsid w:val="00D5103D"/>
    <w:rsid w:val="00D5605E"/>
    <w:rsid w:val="00D85EAE"/>
    <w:rsid w:val="00DC26D2"/>
    <w:rsid w:val="00E0130B"/>
    <w:rsid w:val="00E1100D"/>
    <w:rsid w:val="00E14681"/>
    <w:rsid w:val="00E243E7"/>
    <w:rsid w:val="00E53FEA"/>
    <w:rsid w:val="00E573B9"/>
    <w:rsid w:val="00F27554"/>
    <w:rsid w:val="00F573C3"/>
    <w:rsid w:val="00F740D1"/>
    <w:rsid w:val="00F83E37"/>
    <w:rsid w:val="00F86C77"/>
    <w:rsid w:val="00FB5DAA"/>
    <w:rsid w:val="00FD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7B29F1D9-0EBC-41FE-93B7-73FF7C2A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8E0FBF"/>
    <w:rPr>
      <w:rFonts w:eastAsiaTheme="minorEastAsia"/>
      <w:lang w:val="bs-Latn-BA" w:eastAsia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semiHidden/>
    <w:unhideWhenUsed/>
    <w:rsid w:val="008E0FBF"/>
    <w:rPr>
      <w:color w:val="0000FF" w:themeColor="hyperlink"/>
      <w:u w:val="single"/>
    </w:rPr>
  </w:style>
  <w:style w:type="paragraph" w:styleId="Bezrazmaka">
    <w:name w:val="No Spacing"/>
    <w:uiPriority w:val="1"/>
    <w:qFormat/>
    <w:rsid w:val="008E0FBF"/>
    <w:pPr>
      <w:spacing w:after="0" w:line="240" w:lineRule="auto"/>
    </w:pPr>
    <w:rPr>
      <w:rFonts w:eastAsiaTheme="minorEastAsia"/>
      <w:lang w:val="bs-Latn-BA" w:eastAsia="bs-Latn-BA"/>
    </w:rPr>
  </w:style>
  <w:style w:type="paragraph" w:styleId="Paragrafspiska">
    <w:name w:val="List Paragraph"/>
    <w:basedOn w:val="Normalno"/>
    <w:uiPriority w:val="34"/>
    <w:qFormat/>
    <w:rsid w:val="00F740D1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F57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F573C3"/>
    <w:rPr>
      <w:rFonts w:ascii="Segoe UI" w:eastAsiaTheme="minorEastAsia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30/736-7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MO%20SKOLE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SKOLE</Template>
  <TotalTime>350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NISVETA</dc:creator>
  <cp:lastModifiedBy>NISVETA</cp:lastModifiedBy>
  <cp:revision>45</cp:revision>
  <cp:lastPrinted>2023-04-03T15:55:00Z</cp:lastPrinted>
  <dcterms:created xsi:type="dcterms:W3CDTF">2014-07-10T22:21:00Z</dcterms:created>
  <dcterms:modified xsi:type="dcterms:W3CDTF">2023-04-03T15:56:00Z</dcterms:modified>
</cp:coreProperties>
</file>